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7703" w14:textId="77777777" w:rsidR="00A42EBB" w:rsidRDefault="00A42EBB" w:rsidP="00231E59">
      <w:pPr>
        <w:pStyle w:val="BodyText"/>
        <w:kinsoku w:val="0"/>
        <w:overflowPunct w:val="0"/>
      </w:pPr>
    </w:p>
    <w:p w14:paraId="4D566C1A" w14:textId="77777777" w:rsidR="00F02DC1" w:rsidRDefault="00F02DC1" w:rsidP="00231E59">
      <w:pPr>
        <w:pStyle w:val="BodyText"/>
        <w:kinsoku w:val="0"/>
        <w:overflowPunct w:val="0"/>
      </w:pPr>
    </w:p>
    <w:p w14:paraId="07EC6BBF" w14:textId="4F4F922D" w:rsidR="00387A2B" w:rsidRPr="00387A2B" w:rsidRDefault="00387A2B" w:rsidP="00387A2B">
      <w:pPr>
        <w:pStyle w:val="Heading1"/>
        <w:jc w:val="center"/>
        <w:rPr>
          <w:sz w:val="28"/>
          <w:szCs w:val="28"/>
        </w:rPr>
      </w:pPr>
      <w:r w:rsidRPr="00387A2B">
        <w:rPr>
          <w:sz w:val="28"/>
          <w:szCs w:val="28"/>
        </w:rPr>
        <w:t>Nomination of Office Bearers for WTDC-25 and Office Bearers for TDAG and ITU-D Study Groups for 2026 - 2029</w:t>
      </w:r>
    </w:p>
    <w:p w14:paraId="42683A6D" w14:textId="77777777" w:rsidR="00387A2B" w:rsidRDefault="00387A2B" w:rsidP="00F02DC1">
      <w:pPr>
        <w:pStyle w:val="Heading1"/>
      </w:pPr>
      <w:r>
        <w:br/>
      </w:r>
    </w:p>
    <w:p w14:paraId="3416FCFB" w14:textId="410A4790" w:rsidR="00F02DC1" w:rsidRPr="00893E56" w:rsidRDefault="00F02DC1" w:rsidP="00F02DC1">
      <w:pPr>
        <w:pStyle w:val="Heading1"/>
      </w:pPr>
      <w:r w:rsidRPr="00893E56">
        <w:t>WTDC-25 C</w:t>
      </w:r>
      <w:r>
        <w:t>OMMITTEE</w:t>
      </w:r>
      <w:r w:rsidRPr="00893E56">
        <w:t xml:space="preserve"> </w:t>
      </w:r>
    </w:p>
    <w:p w14:paraId="70F3F35C" w14:textId="77777777" w:rsidR="00F02DC1" w:rsidRDefault="00F02DC1" w:rsidP="00F02DC1">
      <w:p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Batang"/>
          <w:bCs/>
          <w:lang w:eastAsia="ja-JP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960"/>
        <w:gridCol w:w="1620"/>
        <w:gridCol w:w="4410"/>
      </w:tblGrid>
      <w:tr w:rsidR="00F02DC1" w14:paraId="7D78C65D" w14:textId="77777777" w:rsidTr="00537E1B">
        <w:tc>
          <w:tcPr>
            <w:tcW w:w="3960" w:type="dxa"/>
          </w:tcPr>
          <w:p w14:paraId="59CC09E1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 w:rsidRPr="005979AF">
              <w:rPr>
                <w:rFonts w:cs="Times New Roman"/>
                <w:b/>
                <w:bCs/>
                <w:szCs w:val="22"/>
                <w:lang w:val="en-GB"/>
              </w:rPr>
              <w:t>WTDC-25 Structure</w:t>
            </w:r>
          </w:p>
        </w:tc>
        <w:tc>
          <w:tcPr>
            <w:tcW w:w="1620" w:type="dxa"/>
          </w:tcPr>
          <w:p w14:paraId="03A3E784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Chair</w:t>
            </w:r>
          </w:p>
        </w:tc>
        <w:tc>
          <w:tcPr>
            <w:tcW w:w="4410" w:type="dxa"/>
          </w:tcPr>
          <w:p w14:paraId="41F56036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Vice Chair</w:t>
            </w:r>
          </w:p>
        </w:tc>
      </w:tr>
      <w:tr w:rsidR="00F02DC1" w:rsidRPr="00B45820" w14:paraId="24E5BD1C" w14:textId="77777777" w:rsidTr="00537E1B">
        <w:tc>
          <w:tcPr>
            <w:tcW w:w="3960" w:type="dxa"/>
          </w:tcPr>
          <w:p w14:paraId="7E07BC92" w14:textId="6632C1F4" w:rsidR="00F02DC1" w:rsidRPr="002742F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 xml:space="preserve">Committee 1 – </w:t>
            </w:r>
            <w:r w:rsidR="007D2001">
              <w:rPr>
                <w:rFonts w:eastAsia="Batang"/>
                <w:b/>
                <w:lang w:eastAsia="ja-JP"/>
              </w:rPr>
              <w:t>(Conference/Plenary)</w:t>
            </w:r>
          </w:p>
        </w:tc>
        <w:tc>
          <w:tcPr>
            <w:tcW w:w="1620" w:type="dxa"/>
          </w:tcPr>
          <w:p w14:paraId="09DA248E" w14:textId="77777777" w:rsidR="00F02DC1" w:rsidRPr="00104AD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-</w:t>
            </w:r>
          </w:p>
        </w:tc>
        <w:tc>
          <w:tcPr>
            <w:tcW w:w="4410" w:type="dxa"/>
          </w:tcPr>
          <w:p w14:paraId="10B90446" w14:textId="70992086" w:rsidR="00F02DC1" w:rsidRDefault="007D200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ED7273">
              <w:rPr>
                <w:rFonts w:eastAsia="Batang"/>
                <w:bCs/>
                <w:lang w:eastAsia="ja-JP"/>
              </w:rPr>
              <w:t>Mr. Kila Gulo-Vui/Chair of APT WTDC-2</w:t>
            </w:r>
            <w:r>
              <w:rPr>
                <w:rFonts w:eastAsia="Batang"/>
                <w:bCs/>
                <w:lang w:eastAsia="ja-JP"/>
              </w:rPr>
              <w:t>5</w:t>
            </w:r>
            <w:r w:rsidRPr="00ED7273">
              <w:rPr>
                <w:rFonts w:eastAsia="Batang"/>
                <w:bCs/>
                <w:lang w:eastAsia="ja-JP"/>
              </w:rPr>
              <w:t xml:space="preserve"> </w:t>
            </w:r>
            <w:r>
              <w:rPr>
                <w:rFonts w:eastAsia="Batang"/>
                <w:bCs/>
                <w:lang w:eastAsia="ja-JP"/>
              </w:rPr>
              <w:br/>
            </w:r>
            <w:r w:rsidRPr="00ED7273">
              <w:rPr>
                <w:rFonts w:eastAsia="Batang"/>
                <w:b/>
                <w:lang w:eastAsia="ja-JP"/>
              </w:rPr>
              <w:t>(Papua New Guinea)</w:t>
            </w:r>
          </w:p>
        </w:tc>
      </w:tr>
      <w:tr w:rsidR="00F02DC1" w:rsidRPr="00B45820" w14:paraId="33F8D489" w14:textId="77777777" w:rsidTr="00537E1B">
        <w:tc>
          <w:tcPr>
            <w:tcW w:w="3960" w:type="dxa"/>
          </w:tcPr>
          <w:p w14:paraId="1C94A02F" w14:textId="77777777" w:rsidR="00F02DC1" w:rsidRPr="002742F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>Committee 2 – Budget Control)</w:t>
            </w:r>
          </w:p>
        </w:tc>
        <w:tc>
          <w:tcPr>
            <w:tcW w:w="1620" w:type="dxa"/>
          </w:tcPr>
          <w:p w14:paraId="0CD1E9B8" w14:textId="77777777" w:rsidR="00F02DC1" w:rsidRPr="00104AD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color w:val="44546A" w:themeColor="text2"/>
                <w:lang w:eastAsia="ja-JP"/>
              </w:rPr>
            </w:pPr>
          </w:p>
        </w:tc>
        <w:tc>
          <w:tcPr>
            <w:tcW w:w="4410" w:type="dxa"/>
          </w:tcPr>
          <w:p w14:paraId="6BFFE59F" w14:textId="77777777" w:rsidR="00F02DC1" w:rsidRPr="009B6E72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 xml:space="preserve">Ms. Xu Ming </w:t>
            </w:r>
          </w:p>
          <w:p w14:paraId="01C66AB8" w14:textId="001E5B10" w:rsidR="00F02DC1" w:rsidRPr="009B6E72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9B6E72">
              <w:rPr>
                <w:rFonts w:eastAsia="Batang"/>
                <w:b/>
                <w:lang w:eastAsia="ja-JP"/>
              </w:rPr>
              <w:t>(People’s Republic of China)</w:t>
            </w:r>
          </w:p>
        </w:tc>
      </w:tr>
      <w:tr w:rsidR="00F02DC1" w:rsidRPr="00B45820" w14:paraId="236CD2D0" w14:textId="77777777" w:rsidTr="00537E1B">
        <w:tc>
          <w:tcPr>
            <w:tcW w:w="3960" w:type="dxa"/>
          </w:tcPr>
          <w:p w14:paraId="6BFE4E61" w14:textId="77777777" w:rsidR="00F02DC1" w:rsidRPr="002742F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>Committee 3 – Objectives</w:t>
            </w:r>
          </w:p>
        </w:tc>
        <w:tc>
          <w:tcPr>
            <w:tcW w:w="1620" w:type="dxa"/>
          </w:tcPr>
          <w:p w14:paraId="1611E271" w14:textId="77777777" w:rsidR="00F02DC1" w:rsidRPr="00104AD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</w:p>
        </w:tc>
        <w:tc>
          <w:tcPr>
            <w:tcW w:w="4410" w:type="dxa"/>
          </w:tcPr>
          <w:p w14:paraId="4728BEA0" w14:textId="77777777" w:rsidR="00F02DC1" w:rsidRPr="009B6E72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 xml:space="preserve">Ms. Memiko Otsuki </w:t>
            </w:r>
          </w:p>
          <w:p w14:paraId="0125D519" w14:textId="3E9F4B73" w:rsidR="00F02DC1" w:rsidRPr="005674D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040047">
              <w:rPr>
                <w:rFonts w:eastAsia="Batang"/>
                <w:b/>
                <w:lang w:eastAsia="ja-JP"/>
              </w:rPr>
              <w:t>(Japan)</w:t>
            </w:r>
          </w:p>
        </w:tc>
      </w:tr>
      <w:tr w:rsidR="00F02DC1" w:rsidRPr="00B45820" w14:paraId="14ECDE85" w14:textId="77777777" w:rsidTr="00537E1B">
        <w:tc>
          <w:tcPr>
            <w:tcW w:w="3960" w:type="dxa"/>
          </w:tcPr>
          <w:p w14:paraId="20E027EB" w14:textId="77777777" w:rsidR="00F02DC1" w:rsidRPr="002742F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>Committee 4 – ITU-D Working Methods</w:t>
            </w:r>
          </w:p>
        </w:tc>
        <w:tc>
          <w:tcPr>
            <w:tcW w:w="1620" w:type="dxa"/>
          </w:tcPr>
          <w:p w14:paraId="526823BF" w14:textId="2C6813EB" w:rsidR="00F02DC1" w:rsidRPr="00104AD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br/>
            </w:r>
          </w:p>
        </w:tc>
        <w:tc>
          <w:tcPr>
            <w:tcW w:w="4410" w:type="dxa"/>
          </w:tcPr>
          <w:p w14:paraId="00302F85" w14:textId="77777777" w:rsidR="00F02DC1" w:rsidRPr="009B6E72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 xml:space="preserve">Dr. Maria Myutel </w:t>
            </w:r>
          </w:p>
          <w:p w14:paraId="539BA3EF" w14:textId="77777777" w:rsidR="00F02DC1" w:rsidRPr="009B6E72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9B6E72">
              <w:rPr>
                <w:rFonts w:eastAsia="Batang"/>
                <w:b/>
                <w:lang w:eastAsia="ja-JP"/>
              </w:rPr>
              <w:t>(Australia)</w:t>
            </w:r>
            <w:r>
              <w:rPr>
                <w:rFonts w:eastAsia="Batang"/>
                <w:b/>
                <w:lang w:eastAsia="ja-JP"/>
              </w:rPr>
              <w:br/>
            </w:r>
          </w:p>
        </w:tc>
      </w:tr>
      <w:tr w:rsidR="00F02DC1" w14:paraId="55C8443D" w14:textId="77777777" w:rsidTr="00537E1B">
        <w:trPr>
          <w:trHeight w:val="300"/>
        </w:trPr>
        <w:tc>
          <w:tcPr>
            <w:tcW w:w="3960" w:type="dxa"/>
          </w:tcPr>
          <w:p w14:paraId="5E215C3F" w14:textId="77777777" w:rsidR="00F02DC1" w:rsidRPr="002742F0" w:rsidRDefault="00F02DC1" w:rsidP="00B9726A">
            <w:pPr>
              <w:rPr>
                <w:rFonts w:eastAsia="Batang"/>
                <w:b/>
                <w:bCs/>
                <w:lang w:eastAsia="ja-JP"/>
              </w:rPr>
            </w:pPr>
            <w:r w:rsidRPr="002742F0">
              <w:rPr>
                <w:rFonts w:eastAsia="Batang"/>
                <w:b/>
                <w:bCs/>
                <w:lang w:eastAsia="ja-JP"/>
              </w:rPr>
              <w:t>Committee 5 -Editorial Committee</w:t>
            </w:r>
          </w:p>
        </w:tc>
        <w:tc>
          <w:tcPr>
            <w:tcW w:w="1620" w:type="dxa"/>
          </w:tcPr>
          <w:p w14:paraId="40DCC51D" w14:textId="77777777" w:rsidR="00F02DC1" w:rsidRPr="00104AD0" w:rsidRDefault="00F02DC1" w:rsidP="00B9726A">
            <w:pPr>
              <w:rPr>
                <w:rFonts w:eastAsia="Batang"/>
                <w:b/>
                <w:bCs/>
                <w:lang w:eastAsia="ja-JP"/>
              </w:rPr>
            </w:pPr>
          </w:p>
        </w:tc>
        <w:tc>
          <w:tcPr>
            <w:tcW w:w="4410" w:type="dxa"/>
          </w:tcPr>
          <w:p w14:paraId="7082B669" w14:textId="77777777" w:rsidR="00F02DC1" w:rsidRDefault="00F02DC1" w:rsidP="00B9726A">
            <w:pPr>
              <w:rPr>
                <w:rFonts w:eastAsia="Batang"/>
                <w:b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>Ms. Fan Sichen</w:t>
            </w:r>
            <w:r>
              <w:rPr>
                <w:rFonts w:eastAsia="Batang"/>
                <w:b/>
                <w:lang w:eastAsia="ja-JP"/>
              </w:rPr>
              <w:t xml:space="preserve"> </w:t>
            </w:r>
          </w:p>
          <w:p w14:paraId="619CC1EB" w14:textId="2E48EC55" w:rsidR="00F02DC1" w:rsidRDefault="00F02DC1" w:rsidP="00B9726A">
            <w:pPr>
              <w:rPr>
                <w:rFonts w:eastAsia="Batang"/>
                <w:lang w:eastAsia="ja-JP"/>
              </w:rPr>
            </w:pPr>
            <w:r w:rsidRPr="009B6E72">
              <w:rPr>
                <w:rFonts w:eastAsia="Batang"/>
                <w:b/>
                <w:lang w:eastAsia="ja-JP"/>
              </w:rPr>
              <w:t>(People’s Republic of China)</w:t>
            </w:r>
            <w:r>
              <w:rPr>
                <w:rFonts w:eastAsia="Batang"/>
                <w:b/>
                <w:lang w:eastAsia="ja-JP"/>
              </w:rPr>
              <w:br/>
            </w:r>
          </w:p>
        </w:tc>
      </w:tr>
      <w:tr w:rsidR="00F02DC1" w14:paraId="7C09A561" w14:textId="77777777" w:rsidTr="00537E1B">
        <w:trPr>
          <w:trHeight w:val="300"/>
        </w:trPr>
        <w:tc>
          <w:tcPr>
            <w:tcW w:w="3960" w:type="dxa"/>
          </w:tcPr>
          <w:p w14:paraId="7EEEB944" w14:textId="77777777" w:rsidR="00F02DC1" w:rsidRPr="002742F0" w:rsidRDefault="00F02DC1" w:rsidP="00B9726A">
            <w:pPr>
              <w:rPr>
                <w:rFonts w:eastAsia="Batang"/>
                <w:b/>
                <w:bCs/>
                <w:lang w:eastAsia="ja-JP"/>
              </w:rPr>
            </w:pPr>
            <w:r w:rsidRPr="002742F0">
              <w:rPr>
                <w:rFonts w:eastAsia="Batang"/>
                <w:b/>
                <w:bCs/>
                <w:lang w:eastAsia="ja-JP"/>
              </w:rPr>
              <w:t>Working Group of the Plenary: (ITD-D Contribution to the ITU Strategic Plan 2028-2032 and WTDC Declaration)</w:t>
            </w:r>
          </w:p>
        </w:tc>
        <w:tc>
          <w:tcPr>
            <w:tcW w:w="1620" w:type="dxa"/>
          </w:tcPr>
          <w:p w14:paraId="27464F21" w14:textId="77777777" w:rsidR="00F02DC1" w:rsidRPr="00104AD0" w:rsidRDefault="00F02DC1" w:rsidP="00B9726A">
            <w:pPr>
              <w:rPr>
                <w:rFonts w:eastAsia="Batang"/>
                <w:b/>
                <w:bCs/>
                <w:lang w:eastAsia="ja-JP"/>
              </w:rPr>
            </w:pPr>
          </w:p>
        </w:tc>
        <w:tc>
          <w:tcPr>
            <w:tcW w:w="4410" w:type="dxa"/>
          </w:tcPr>
          <w:p w14:paraId="4F566E58" w14:textId="77777777" w:rsidR="00F02DC1" w:rsidRDefault="00F02DC1" w:rsidP="00B9726A">
            <w:pPr>
              <w:rPr>
                <w:rFonts w:eastAsia="Batang"/>
                <w:b/>
                <w:bCs/>
                <w:lang w:eastAsia="ja-JP"/>
              </w:rPr>
            </w:pPr>
            <w:r w:rsidRPr="003567F5">
              <w:rPr>
                <w:rFonts w:eastAsia="Batang"/>
                <w:lang w:eastAsia="ja-JP"/>
              </w:rPr>
              <w:t>Mr. Saneh Saiwong</w:t>
            </w:r>
            <w:r w:rsidRPr="59A93434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  <w:p w14:paraId="41D3F924" w14:textId="77777777" w:rsidR="00F02DC1" w:rsidRPr="00104AD0" w:rsidRDefault="00F02DC1" w:rsidP="00B9726A">
            <w:pPr>
              <w:rPr>
                <w:rFonts w:eastAsia="Batang"/>
                <w:b/>
                <w:bCs/>
                <w:lang w:eastAsia="ja-JP"/>
              </w:rPr>
            </w:pPr>
            <w:r w:rsidRPr="003567F5">
              <w:rPr>
                <w:rFonts w:eastAsia="Batang"/>
                <w:b/>
                <w:bCs/>
                <w:lang w:eastAsia="ja-JP"/>
              </w:rPr>
              <w:t>(Kingdom of Thailand)</w:t>
            </w:r>
            <w:r>
              <w:rPr>
                <w:rFonts w:eastAsia="Batang"/>
                <w:b/>
                <w:bCs/>
                <w:lang w:eastAsia="ja-JP"/>
              </w:rPr>
              <w:br/>
            </w:r>
          </w:p>
        </w:tc>
      </w:tr>
    </w:tbl>
    <w:p w14:paraId="4E76816A" w14:textId="77777777" w:rsidR="00F73053" w:rsidRDefault="00F73053" w:rsidP="00F02DC1">
      <w:p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Batang"/>
          <w:bCs/>
          <w:lang w:eastAsia="ja-JP"/>
        </w:rPr>
      </w:pPr>
    </w:p>
    <w:p w14:paraId="5E47008D" w14:textId="77777777" w:rsidR="00A9644C" w:rsidRDefault="00A9644C" w:rsidP="00F02DC1">
      <w:p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Batang"/>
          <w:bCs/>
          <w:lang w:eastAsia="ja-JP"/>
        </w:rPr>
      </w:pPr>
    </w:p>
    <w:p w14:paraId="25C98FDB" w14:textId="77777777" w:rsidR="00F02DC1" w:rsidRPr="00FB516E" w:rsidRDefault="00F02DC1" w:rsidP="00F02DC1">
      <w:pPr>
        <w:pStyle w:val="Heading1"/>
      </w:pPr>
      <w:r w:rsidRPr="00FB516E">
        <w:t>TDAG</w:t>
      </w:r>
    </w:p>
    <w:p w14:paraId="40A088F8" w14:textId="77777777" w:rsidR="00F02DC1" w:rsidRDefault="00F02DC1" w:rsidP="00F02DC1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Batang"/>
          <w:bCs/>
          <w:lang w:eastAsia="ja-JP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770"/>
        <w:gridCol w:w="6430"/>
        <w:gridCol w:w="2700"/>
      </w:tblGrid>
      <w:tr w:rsidR="00F02DC1" w14:paraId="2B400E71" w14:textId="77777777" w:rsidTr="00B9726A">
        <w:tc>
          <w:tcPr>
            <w:tcW w:w="770" w:type="dxa"/>
          </w:tcPr>
          <w:p w14:paraId="69B365B6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proofErr w:type="spellStart"/>
            <w:r w:rsidRPr="00B45820">
              <w:rPr>
                <w:rFonts w:eastAsia="Batang"/>
                <w:b/>
                <w:lang w:eastAsia="ja-JP"/>
              </w:rPr>
              <w:t>Sl.No</w:t>
            </w:r>
            <w:proofErr w:type="spellEnd"/>
          </w:p>
        </w:tc>
        <w:tc>
          <w:tcPr>
            <w:tcW w:w="6430" w:type="dxa"/>
          </w:tcPr>
          <w:p w14:paraId="2251EC3B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 w:rsidRPr="00B45820">
              <w:rPr>
                <w:rFonts w:eastAsia="Batang"/>
                <w:b/>
                <w:lang w:eastAsia="ja-JP"/>
              </w:rPr>
              <w:t>Candidate</w:t>
            </w:r>
          </w:p>
        </w:tc>
        <w:tc>
          <w:tcPr>
            <w:tcW w:w="2700" w:type="dxa"/>
          </w:tcPr>
          <w:p w14:paraId="3BE0699A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Position (Nominated)</w:t>
            </w:r>
          </w:p>
        </w:tc>
      </w:tr>
      <w:tr w:rsidR="00F02DC1" w:rsidRPr="00B45820" w14:paraId="4C61B865" w14:textId="77777777" w:rsidTr="00B9726A">
        <w:tc>
          <w:tcPr>
            <w:tcW w:w="770" w:type="dxa"/>
          </w:tcPr>
          <w:p w14:paraId="5376C231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 xml:space="preserve">1 </w:t>
            </w:r>
          </w:p>
        </w:tc>
        <w:tc>
          <w:tcPr>
            <w:tcW w:w="6430" w:type="dxa"/>
          </w:tcPr>
          <w:p w14:paraId="0E04B409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 w:rsidRPr="00C64F93">
              <w:rPr>
                <w:rFonts w:eastAsia="Batang"/>
                <w:b/>
                <w:lang w:eastAsia="ja-JP"/>
              </w:rPr>
              <w:t>Ms. Mina Seonmin Jun</w:t>
            </w:r>
            <w:r w:rsidRPr="00B45820">
              <w:rPr>
                <w:rFonts w:eastAsia="Batang"/>
                <w:bCs/>
                <w:lang w:eastAsia="ja-JP"/>
              </w:rPr>
              <w:t xml:space="preserve"> (Republic of</w:t>
            </w:r>
            <w:r>
              <w:rPr>
                <w:rFonts w:eastAsia="Batang"/>
                <w:bCs/>
                <w:lang w:eastAsia="ja-JP"/>
              </w:rPr>
              <w:t xml:space="preserve"> Korea)</w:t>
            </w:r>
          </w:p>
        </w:tc>
        <w:tc>
          <w:tcPr>
            <w:tcW w:w="2700" w:type="dxa"/>
          </w:tcPr>
          <w:p w14:paraId="657B75C3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Chair</w:t>
            </w:r>
          </w:p>
        </w:tc>
      </w:tr>
      <w:tr w:rsidR="00F02DC1" w:rsidRPr="00B45820" w14:paraId="0B051C91" w14:textId="77777777" w:rsidTr="00B9726A">
        <w:tc>
          <w:tcPr>
            <w:tcW w:w="770" w:type="dxa"/>
          </w:tcPr>
          <w:p w14:paraId="5BEBCC83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2</w:t>
            </w:r>
          </w:p>
        </w:tc>
        <w:tc>
          <w:tcPr>
            <w:tcW w:w="6430" w:type="dxa"/>
          </w:tcPr>
          <w:p w14:paraId="0011A4EC" w14:textId="1430F306" w:rsidR="00F02DC1" w:rsidRPr="00C64F93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Ms. Wang Ke </w:t>
            </w:r>
            <w:r w:rsidRPr="00A664EB">
              <w:rPr>
                <w:rFonts w:eastAsia="Batang"/>
                <w:bCs/>
                <w:lang w:eastAsia="ja-JP"/>
              </w:rPr>
              <w:t>(People’s Republic of China)</w:t>
            </w:r>
            <w:r>
              <w:rPr>
                <w:rFonts w:eastAsia="Batang"/>
                <w:bCs/>
                <w:lang w:eastAsia="ja-JP"/>
              </w:rPr>
              <w:t xml:space="preserve"> </w:t>
            </w:r>
            <w:r>
              <w:rPr>
                <w:rFonts w:eastAsia="Batang"/>
                <w:bCs/>
                <w:lang w:eastAsia="ja-JP"/>
              </w:rPr>
              <w:br/>
            </w:r>
          </w:p>
        </w:tc>
        <w:tc>
          <w:tcPr>
            <w:tcW w:w="2700" w:type="dxa"/>
          </w:tcPr>
          <w:p w14:paraId="3FF0915B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Vice-Chair</w:t>
            </w:r>
          </w:p>
        </w:tc>
      </w:tr>
      <w:tr w:rsidR="00F02DC1" w:rsidRPr="00B45820" w14:paraId="1B7B3EC0" w14:textId="77777777" w:rsidTr="00B9726A">
        <w:tc>
          <w:tcPr>
            <w:tcW w:w="770" w:type="dxa"/>
          </w:tcPr>
          <w:p w14:paraId="5E2592E2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3</w:t>
            </w:r>
          </w:p>
        </w:tc>
        <w:tc>
          <w:tcPr>
            <w:tcW w:w="6430" w:type="dxa"/>
          </w:tcPr>
          <w:p w14:paraId="6280C862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 w:rsidRPr="00C64F93">
              <w:rPr>
                <w:rFonts w:eastAsia="Batang"/>
                <w:b/>
                <w:lang w:eastAsia="ja-JP"/>
              </w:rPr>
              <w:t>Dr. Ahmad Reza Sharafat</w:t>
            </w:r>
            <w:r w:rsidRPr="00840204">
              <w:rPr>
                <w:rFonts w:eastAsia="Batang"/>
                <w:bCs/>
                <w:lang w:eastAsia="ja-JP"/>
              </w:rPr>
              <w:t xml:space="preserve"> (Islamic Republic of Iran)</w:t>
            </w:r>
          </w:p>
          <w:p w14:paraId="0194411B" w14:textId="4C2BCA88" w:rsidR="00F02DC1" w:rsidRPr="00840204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</w:p>
        </w:tc>
        <w:tc>
          <w:tcPr>
            <w:tcW w:w="2700" w:type="dxa"/>
          </w:tcPr>
          <w:p w14:paraId="2F9252B2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Vice-Chair</w:t>
            </w:r>
          </w:p>
        </w:tc>
      </w:tr>
    </w:tbl>
    <w:p w14:paraId="622300AF" w14:textId="77777777" w:rsidR="00F02DC1" w:rsidRPr="00B45820" w:rsidRDefault="00F02DC1" w:rsidP="00F02DC1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Batang"/>
          <w:bCs/>
          <w:lang w:eastAsia="ja-JP"/>
        </w:rPr>
      </w:pPr>
    </w:p>
    <w:p w14:paraId="73DE3338" w14:textId="77777777" w:rsidR="00F02DC1" w:rsidRPr="00FB516E" w:rsidRDefault="00F02DC1" w:rsidP="00F02DC1">
      <w:pPr>
        <w:pStyle w:val="Heading1"/>
      </w:pPr>
      <w:r w:rsidRPr="00FB516E">
        <w:t>ITU-D Study Group 1</w:t>
      </w:r>
    </w:p>
    <w:p w14:paraId="2E5FD43F" w14:textId="77777777" w:rsidR="00F02DC1" w:rsidRDefault="00F02DC1" w:rsidP="00F02DC1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Batang"/>
          <w:bCs/>
          <w:lang w:eastAsia="ja-JP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770"/>
        <w:gridCol w:w="6430"/>
        <w:gridCol w:w="2790"/>
      </w:tblGrid>
      <w:tr w:rsidR="00F02DC1" w14:paraId="5E834C3C" w14:textId="77777777" w:rsidTr="00B9726A">
        <w:tc>
          <w:tcPr>
            <w:tcW w:w="770" w:type="dxa"/>
          </w:tcPr>
          <w:p w14:paraId="2D5E33C1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proofErr w:type="spellStart"/>
            <w:r w:rsidRPr="00B45820">
              <w:rPr>
                <w:rFonts w:eastAsia="Batang"/>
                <w:b/>
                <w:lang w:eastAsia="ja-JP"/>
              </w:rPr>
              <w:t>Sl.No</w:t>
            </w:r>
            <w:proofErr w:type="spellEnd"/>
          </w:p>
        </w:tc>
        <w:tc>
          <w:tcPr>
            <w:tcW w:w="6430" w:type="dxa"/>
          </w:tcPr>
          <w:p w14:paraId="11F435CD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 w:rsidRPr="00B45820">
              <w:rPr>
                <w:rFonts w:eastAsia="Batang"/>
                <w:b/>
                <w:lang w:eastAsia="ja-JP"/>
              </w:rPr>
              <w:t>Candidate</w:t>
            </w:r>
          </w:p>
        </w:tc>
        <w:tc>
          <w:tcPr>
            <w:tcW w:w="2790" w:type="dxa"/>
          </w:tcPr>
          <w:p w14:paraId="60C0C646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    Position (Nominated)</w:t>
            </w:r>
          </w:p>
        </w:tc>
      </w:tr>
      <w:tr w:rsidR="00F02DC1" w14:paraId="45F29C16" w14:textId="77777777" w:rsidTr="00B9726A">
        <w:tc>
          <w:tcPr>
            <w:tcW w:w="770" w:type="dxa"/>
          </w:tcPr>
          <w:p w14:paraId="6E108DB5" w14:textId="77777777" w:rsidR="00F02DC1" w:rsidRPr="00565833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565833">
              <w:rPr>
                <w:rFonts w:eastAsia="Batang"/>
                <w:bCs/>
                <w:lang w:eastAsia="ja-JP"/>
              </w:rPr>
              <w:t>1</w:t>
            </w:r>
          </w:p>
        </w:tc>
        <w:tc>
          <w:tcPr>
            <w:tcW w:w="6430" w:type="dxa"/>
          </w:tcPr>
          <w:p w14:paraId="0C1958E3" w14:textId="6961735D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Mr. Sunil Kumar Singhal </w:t>
            </w:r>
            <w:r w:rsidRPr="006E3E02">
              <w:rPr>
                <w:rFonts w:eastAsia="Batang"/>
                <w:bCs/>
                <w:lang w:eastAsia="ja-JP"/>
              </w:rPr>
              <w:t>(Republic of India)</w:t>
            </w:r>
            <w:r>
              <w:rPr>
                <w:rFonts w:eastAsia="Batang"/>
                <w:bCs/>
                <w:lang w:eastAsia="ja-JP"/>
              </w:rPr>
              <w:br/>
            </w:r>
          </w:p>
        </w:tc>
        <w:tc>
          <w:tcPr>
            <w:tcW w:w="2790" w:type="dxa"/>
          </w:tcPr>
          <w:p w14:paraId="4373A0F4" w14:textId="77777777" w:rsidR="00F02DC1" w:rsidRPr="006E3E02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6E3E02">
              <w:rPr>
                <w:rFonts w:eastAsia="Batang"/>
                <w:bCs/>
                <w:lang w:eastAsia="ja-JP"/>
              </w:rPr>
              <w:t>Chair</w:t>
            </w:r>
          </w:p>
        </w:tc>
      </w:tr>
      <w:tr w:rsidR="00F02DC1" w14:paraId="7B948DD4" w14:textId="77777777" w:rsidTr="00B9726A">
        <w:tc>
          <w:tcPr>
            <w:tcW w:w="770" w:type="dxa"/>
          </w:tcPr>
          <w:p w14:paraId="075AE3F8" w14:textId="77777777" w:rsidR="00F02DC1" w:rsidRPr="00733AD4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2</w:t>
            </w:r>
          </w:p>
        </w:tc>
        <w:tc>
          <w:tcPr>
            <w:tcW w:w="6430" w:type="dxa"/>
          </w:tcPr>
          <w:p w14:paraId="44E84AC1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Ms. Wei Sha </w:t>
            </w:r>
            <w:r w:rsidRPr="00A664EB">
              <w:rPr>
                <w:rFonts w:eastAsia="Batang"/>
                <w:bCs/>
                <w:lang w:eastAsia="ja-JP"/>
              </w:rPr>
              <w:t>(People’s Republic of China)</w:t>
            </w:r>
          </w:p>
        </w:tc>
        <w:tc>
          <w:tcPr>
            <w:tcW w:w="2790" w:type="dxa"/>
          </w:tcPr>
          <w:p w14:paraId="1E88A7A8" w14:textId="77777777" w:rsidR="00F02DC1" w:rsidRPr="00991FCB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91FCB">
              <w:rPr>
                <w:rFonts w:eastAsia="Batang"/>
                <w:bCs/>
                <w:lang w:eastAsia="ja-JP"/>
              </w:rPr>
              <w:t>Vice-Chair</w:t>
            </w:r>
          </w:p>
        </w:tc>
      </w:tr>
      <w:tr w:rsidR="00F02DC1" w:rsidRPr="00B45820" w14:paraId="785F15A9" w14:textId="77777777" w:rsidTr="00B9726A">
        <w:tc>
          <w:tcPr>
            <w:tcW w:w="770" w:type="dxa"/>
          </w:tcPr>
          <w:p w14:paraId="0D11E7E5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3</w:t>
            </w:r>
          </w:p>
        </w:tc>
        <w:tc>
          <w:tcPr>
            <w:tcW w:w="6430" w:type="dxa"/>
          </w:tcPr>
          <w:p w14:paraId="47781B4C" w14:textId="425652B1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 w:rsidRPr="00C64F93">
              <w:rPr>
                <w:rFonts w:eastAsia="Batang"/>
                <w:b/>
                <w:lang w:eastAsia="ja-JP"/>
              </w:rPr>
              <w:t>Ms. Memiko Otsuki</w:t>
            </w:r>
            <w:r w:rsidRPr="00452E25">
              <w:rPr>
                <w:rFonts w:eastAsia="Batang"/>
                <w:bCs/>
                <w:lang w:eastAsia="ja-JP"/>
              </w:rPr>
              <w:t xml:space="preserve"> </w:t>
            </w:r>
            <w:r>
              <w:rPr>
                <w:rFonts w:eastAsia="Batang"/>
                <w:bCs/>
                <w:lang w:eastAsia="ja-JP"/>
              </w:rPr>
              <w:t>(Japan)</w:t>
            </w:r>
          </w:p>
        </w:tc>
        <w:tc>
          <w:tcPr>
            <w:tcW w:w="2790" w:type="dxa"/>
          </w:tcPr>
          <w:p w14:paraId="65BC0029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Vice-Chair</w:t>
            </w:r>
          </w:p>
        </w:tc>
      </w:tr>
      <w:tr w:rsidR="00F02DC1" w:rsidRPr="00B45820" w14:paraId="602438F7" w14:textId="77777777" w:rsidTr="00B9726A">
        <w:tc>
          <w:tcPr>
            <w:tcW w:w="770" w:type="dxa"/>
          </w:tcPr>
          <w:p w14:paraId="72CEDC64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4</w:t>
            </w:r>
          </w:p>
        </w:tc>
        <w:tc>
          <w:tcPr>
            <w:tcW w:w="6430" w:type="dxa"/>
          </w:tcPr>
          <w:p w14:paraId="04E9ED08" w14:textId="77777777" w:rsidR="00F02DC1" w:rsidRPr="00840204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 w:rsidRPr="00F8496D">
              <w:rPr>
                <w:rFonts w:eastAsia="Batang"/>
                <w:b/>
                <w:lang w:eastAsia="ja-JP"/>
              </w:rPr>
              <w:t>Mr. Dao Ngoc Tuyen</w:t>
            </w:r>
            <w:r>
              <w:rPr>
                <w:rFonts w:eastAsia="Batang"/>
                <w:bCs/>
                <w:lang w:eastAsia="ja-JP"/>
              </w:rPr>
              <w:t xml:space="preserve"> (Socialist Republic of Viet Nam)</w:t>
            </w:r>
          </w:p>
        </w:tc>
        <w:tc>
          <w:tcPr>
            <w:tcW w:w="2790" w:type="dxa"/>
          </w:tcPr>
          <w:p w14:paraId="1D36F365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Vice-Chair</w:t>
            </w:r>
          </w:p>
        </w:tc>
      </w:tr>
    </w:tbl>
    <w:p w14:paraId="68AA3C50" w14:textId="77777777" w:rsidR="00F02DC1" w:rsidRDefault="00F02DC1" w:rsidP="00F02DC1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Batang"/>
          <w:bCs/>
          <w:lang w:eastAsia="ja-JP"/>
        </w:rPr>
      </w:pPr>
    </w:p>
    <w:p w14:paraId="65D8A812" w14:textId="77777777" w:rsidR="00F02DC1" w:rsidRPr="00FB516E" w:rsidRDefault="00F02DC1" w:rsidP="00F02DC1">
      <w:pPr>
        <w:pStyle w:val="Heading1"/>
      </w:pPr>
      <w:r w:rsidRPr="00FB516E">
        <w:t>ITU-D Study Group 2</w:t>
      </w:r>
    </w:p>
    <w:p w14:paraId="43B4A0AB" w14:textId="77777777" w:rsidR="00F02DC1" w:rsidRDefault="00F02DC1" w:rsidP="00F02DC1">
      <w:p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Batang"/>
          <w:bCs/>
          <w:noProof/>
          <w:lang w:eastAsia="ja-JP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770"/>
        <w:gridCol w:w="6430"/>
        <w:gridCol w:w="2790"/>
      </w:tblGrid>
      <w:tr w:rsidR="00F02DC1" w14:paraId="221E7168" w14:textId="77777777" w:rsidTr="00B9726A">
        <w:tc>
          <w:tcPr>
            <w:tcW w:w="770" w:type="dxa"/>
          </w:tcPr>
          <w:p w14:paraId="038489B4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proofErr w:type="spellStart"/>
            <w:r w:rsidRPr="00B45820">
              <w:rPr>
                <w:rFonts w:eastAsia="Batang"/>
                <w:b/>
                <w:lang w:eastAsia="ja-JP"/>
              </w:rPr>
              <w:t>Sl.No</w:t>
            </w:r>
            <w:proofErr w:type="spellEnd"/>
          </w:p>
        </w:tc>
        <w:tc>
          <w:tcPr>
            <w:tcW w:w="6430" w:type="dxa"/>
          </w:tcPr>
          <w:p w14:paraId="0EA3801B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 w:rsidRPr="00B45820">
              <w:rPr>
                <w:rFonts w:eastAsia="Batang"/>
                <w:b/>
                <w:lang w:eastAsia="ja-JP"/>
              </w:rPr>
              <w:t>Candidate</w:t>
            </w:r>
          </w:p>
        </w:tc>
        <w:tc>
          <w:tcPr>
            <w:tcW w:w="2790" w:type="dxa"/>
          </w:tcPr>
          <w:p w14:paraId="31764AC0" w14:textId="77777777" w:rsidR="00F02DC1" w:rsidRPr="00B45820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Nominated Position</w:t>
            </w:r>
          </w:p>
        </w:tc>
      </w:tr>
      <w:tr w:rsidR="00F02DC1" w14:paraId="301E5E15" w14:textId="77777777" w:rsidTr="00B9726A">
        <w:tc>
          <w:tcPr>
            <w:tcW w:w="770" w:type="dxa"/>
          </w:tcPr>
          <w:p w14:paraId="04F16B77" w14:textId="77777777" w:rsidR="00F02DC1" w:rsidRPr="006B1537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1</w:t>
            </w:r>
          </w:p>
        </w:tc>
        <w:tc>
          <w:tcPr>
            <w:tcW w:w="6430" w:type="dxa"/>
          </w:tcPr>
          <w:p w14:paraId="71150FC0" w14:textId="3CC35994" w:rsidR="00F02DC1" w:rsidRPr="008F5C8D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Mr. Wu </w:t>
            </w:r>
            <w:proofErr w:type="spellStart"/>
            <w:r>
              <w:rPr>
                <w:rFonts w:eastAsia="Batang"/>
                <w:b/>
                <w:lang w:eastAsia="ja-JP"/>
              </w:rPr>
              <w:t>Tongning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</w:t>
            </w:r>
            <w:r w:rsidRPr="00A664EB">
              <w:rPr>
                <w:rFonts w:eastAsia="Batang"/>
                <w:bCs/>
                <w:lang w:eastAsia="ja-JP"/>
              </w:rPr>
              <w:t>(People’s Republic of China)</w:t>
            </w:r>
          </w:p>
        </w:tc>
        <w:tc>
          <w:tcPr>
            <w:tcW w:w="2790" w:type="dxa"/>
          </w:tcPr>
          <w:p w14:paraId="500A2445" w14:textId="77777777" w:rsidR="00F02DC1" w:rsidRPr="00733AD4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733AD4">
              <w:rPr>
                <w:rFonts w:eastAsia="Batang"/>
                <w:bCs/>
                <w:lang w:eastAsia="ja-JP"/>
              </w:rPr>
              <w:t>Vice-Chair</w:t>
            </w:r>
          </w:p>
        </w:tc>
      </w:tr>
      <w:tr w:rsidR="00F02DC1" w14:paraId="1ADE9417" w14:textId="77777777" w:rsidTr="00B9726A">
        <w:tc>
          <w:tcPr>
            <w:tcW w:w="770" w:type="dxa"/>
          </w:tcPr>
          <w:p w14:paraId="180C1E81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2</w:t>
            </w:r>
          </w:p>
        </w:tc>
        <w:tc>
          <w:tcPr>
            <w:tcW w:w="6430" w:type="dxa"/>
          </w:tcPr>
          <w:p w14:paraId="23FAEA4C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Mr. Sandeep Kumar Gupta </w:t>
            </w:r>
            <w:r w:rsidRPr="00EA06F6">
              <w:rPr>
                <w:rFonts w:eastAsia="Batang"/>
                <w:bCs/>
                <w:lang w:eastAsia="ja-JP"/>
              </w:rPr>
              <w:t>(Republic of India)</w:t>
            </w:r>
          </w:p>
        </w:tc>
        <w:tc>
          <w:tcPr>
            <w:tcW w:w="2790" w:type="dxa"/>
          </w:tcPr>
          <w:p w14:paraId="6BFB1842" w14:textId="77777777" w:rsidR="00F02DC1" w:rsidRPr="00733AD4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Vice-Chair</w:t>
            </w:r>
          </w:p>
        </w:tc>
      </w:tr>
      <w:tr w:rsidR="00F02DC1" w:rsidRPr="00B45820" w14:paraId="08E4F111" w14:textId="77777777" w:rsidTr="00B9726A">
        <w:tc>
          <w:tcPr>
            <w:tcW w:w="770" w:type="dxa"/>
          </w:tcPr>
          <w:p w14:paraId="67E3F06C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3</w:t>
            </w:r>
          </w:p>
        </w:tc>
        <w:tc>
          <w:tcPr>
            <w:tcW w:w="6430" w:type="dxa"/>
          </w:tcPr>
          <w:p w14:paraId="3288CC7E" w14:textId="46706F10" w:rsidR="00F02DC1" w:rsidRPr="008F5C8D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lang w:eastAsia="ja-JP"/>
              </w:rPr>
            </w:pPr>
            <w:r w:rsidRPr="49C5F895">
              <w:rPr>
                <w:rFonts w:eastAsia="Batang"/>
                <w:b/>
                <w:bCs/>
                <w:lang w:eastAsia="ja-JP"/>
              </w:rPr>
              <w:t xml:space="preserve">Mr. Hideo Imanaka </w:t>
            </w:r>
            <w:r w:rsidRPr="49C5F895">
              <w:rPr>
                <w:rFonts w:eastAsia="Batang"/>
                <w:lang w:eastAsia="ja-JP"/>
              </w:rPr>
              <w:t xml:space="preserve">(Japan) </w:t>
            </w:r>
          </w:p>
        </w:tc>
        <w:tc>
          <w:tcPr>
            <w:tcW w:w="2790" w:type="dxa"/>
          </w:tcPr>
          <w:p w14:paraId="4519C69B" w14:textId="77777777" w:rsidR="00F02DC1" w:rsidRDefault="00F02DC1" w:rsidP="00B9726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eastAsia="ja-JP"/>
              </w:rPr>
            </w:pPr>
            <w:r>
              <w:rPr>
                <w:rFonts w:eastAsia="Batang"/>
                <w:bCs/>
                <w:lang w:eastAsia="ja-JP"/>
              </w:rPr>
              <w:t>Vice-Chair</w:t>
            </w:r>
          </w:p>
        </w:tc>
      </w:tr>
    </w:tbl>
    <w:p w14:paraId="0BF52960" w14:textId="77777777" w:rsidR="00AE10D9" w:rsidRDefault="00AE10D9" w:rsidP="00387A2B">
      <w:pPr>
        <w:pStyle w:val="BodyText"/>
        <w:spacing w:before="1"/>
        <w:jc w:val="both"/>
      </w:pPr>
    </w:p>
    <w:p w14:paraId="28225A5C" w14:textId="1DEDE6AF" w:rsidR="001002BD" w:rsidRPr="00D42ED2" w:rsidRDefault="001002BD" w:rsidP="0035439D">
      <w:pPr>
        <w:rPr>
          <w:color w:val="FF0000"/>
        </w:rPr>
      </w:pPr>
    </w:p>
    <w:sectPr w:rsidR="001002BD" w:rsidRPr="00D42ED2" w:rsidSect="00AC5CA3">
      <w:headerReference w:type="default" r:id="rId10"/>
      <w:headerReference w:type="first" r:id="rId11"/>
      <w:footerReference w:type="first" r:id="rId12"/>
      <w:pgSz w:w="11906" w:h="16838" w:code="9"/>
      <w:pgMar w:top="1710" w:right="1440" w:bottom="1008" w:left="1584" w:header="5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682D" w14:textId="77777777" w:rsidR="00395F15" w:rsidRDefault="00395F15">
      <w:r>
        <w:separator/>
      </w:r>
    </w:p>
  </w:endnote>
  <w:endnote w:type="continuationSeparator" w:id="0">
    <w:p w14:paraId="75B9576A" w14:textId="77777777" w:rsidR="00395F15" w:rsidRDefault="003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3DB0" w14:textId="3D8F1074" w:rsidR="003173D1" w:rsidRPr="007C78EE" w:rsidRDefault="007C78EE" w:rsidP="00250DE9">
    <w:pPr>
      <w:spacing w:before="120"/>
      <w:jc w:val="center"/>
      <w:rPr>
        <w:lang w:val="en-GB"/>
      </w:rPr>
    </w:pPr>
    <w:r w:rsidRPr="007C78EE">
      <w:rPr>
        <w:rFonts w:ascii="Garamond" w:hAnsi="Garamond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8B180" wp14:editId="4D7E6A9E">
              <wp:simplePos x="0" y="0"/>
              <wp:positionH relativeFrom="column">
                <wp:posOffset>-129540</wp:posOffset>
              </wp:positionH>
              <wp:positionV relativeFrom="paragraph">
                <wp:posOffset>-3175</wp:posOffset>
              </wp:positionV>
              <wp:extent cx="5852160" cy="0"/>
              <wp:effectExtent l="0" t="0" r="3429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 w14:anchorId="75DB1A05">
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-10.2pt,-.25pt" to="450.6pt,-.25pt" w14:anchorId="3086F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"/>
          </w:pict>
        </mc:Fallback>
      </mc:AlternateContent>
    </w:r>
    <w:r w:rsidRPr="007C78EE">
      <w:rPr>
        <w:rFonts w:ascii="Garamond" w:hAnsi="Garamond"/>
        <w:b/>
        <w:bCs/>
        <w:sz w:val="20"/>
        <w:szCs w:val="20"/>
      </w:rPr>
      <w:t xml:space="preserve">E-mail: </w:t>
    </w:r>
    <w:hyperlink r:id="rId1" w:history="1">
      <w:r w:rsidRPr="007C78EE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aptmail@apt.int</w:t>
      </w:r>
    </w:hyperlink>
    <w:r w:rsidRPr="007C78EE">
      <w:rPr>
        <w:rFonts w:ascii="Garamond" w:hAnsi="Garamond"/>
        <w:b/>
        <w:bCs/>
        <w:sz w:val="20"/>
        <w:szCs w:val="20"/>
      </w:rPr>
      <w:t xml:space="preserve">, Web Site: </w:t>
    </w:r>
    <w:hyperlink r:id="rId2" w:history="1">
      <w:r w:rsidRPr="007C78EE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www.apt.int</w:t>
      </w:r>
    </w:hyperlink>
    <w:r w:rsidRPr="007C78EE">
      <w:rPr>
        <w:rFonts w:ascii="Arial" w:hAnsi="Arial" w:cs="Arial"/>
        <w:b/>
        <w:bCs/>
        <w:sz w:val="18"/>
        <w:szCs w:val="18"/>
      </w:rPr>
      <w:t>,</w:t>
    </w:r>
    <w:r w:rsidRPr="007C78EE">
      <w:rPr>
        <w:rFonts w:ascii="Garamond" w:hAnsi="Garamond"/>
        <w:b/>
        <w:bCs/>
        <w:color w:val="0000FF"/>
        <w:sz w:val="20"/>
        <w:szCs w:val="20"/>
      </w:rPr>
      <w:t xml:space="preserve"> </w:t>
    </w:r>
    <w:r w:rsidRPr="007C78EE">
      <w:rPr>
        <w:rFonts w:ascii="Garamond" w:hAnsi="Garamond"/>
        <w:b/>
        <w:bCs/>
        <w:sz w:val="20"/>
        <w:szCs w:val="20"/>
      </w:rPr>
      <w:t xml:space="preserve">Telephone: </w:t>
    </w:r>
    <w:r w:rsidRPr="007C78EE">
      <w:rPr>
        <w:rFonts w:ascii="Garamond" w:hAnsi="Garamond" w:cs="Arial"/>
        <w:b/>
        <w:bCs/>
        <w:sz w:val="20"/>
        <w:szCs w:val="20"/>
      </w:rPr>
      <w:t>+ 66 2 5730044</w:t>
    </w:r>
    <w:r w:rsidRPr="007C78EE">
      <w:rPr>
        <w:rFonts w:ascii="Garamond" w:hAnsi="Garamond"/>
        <w:b/>
        <w:bCs/>
        <w:sz w:val="20"/>
        <w:szCs w:val="20"/>
      </w:rPr>
      <w:t>, Fax: + 66 2 5737479</w:t>
    </w:r>
    <w:r w:rsidRPr="007C78EE">
      <w:rPr>
        <w:rFonts w:ascii="Garamond" w:hAnsi="Garamond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D178D" wp14:editId="280D4222">
              <wp:simplePos x="0" y="0"/>
              <wp:positionH relativeFrom="column">
                <wp:posOffset>-685800</wp:posOffset>
              </wp:positionH>
              <wp:positionV relativeFrom="paragraph">
                <wp:posOffset>9258300</wp:posOffset>
              </wp:positionV>
              <wp:extent cx="6629400" cy="3429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ED7E3" w14:textId="77777777" w:rsidR="007C78EE" w:rsidRDefault="007C78EE" w:rsidP="007C78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D178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54pt;margin-top:729pt;width:52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" stroked="f">
              <v:textbox>
                <w:txbxContent>
                  <w:p w14:paraId="1FAED7E3" w14:textId="77777777" w:rsidR="007C78EE" w:rsidRDefault="007C78EE" w:rsidP="007C78E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3119" w14:textId="77777777" w:rsidR="00395F15" w:rsidRDefault="00395F15">
      <w:r>
        <w:separator/>
      </w:r>
    </w:p>
  </w:footnote>
  <w:footnote w:type="continuationSeparator" w:id="0">
    <w:p w14:paraId="6F87AC9E" w14:textId="77777777" w:rsidR="00395F15" w:rsidRDefault="0039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6C3D" w14:textId="77777777" w:rsidR="001002BD" w:rsidRDefault="001002BD" w:rsidP="006121B6">
    <w:pPr>
      <w:pStyle w:val="Header"/>
      <w:jc w:val="center"/>
    </w:pPr>
  </w:p>
  <w:p w14:paraId="018047B8" w14:textId="339C95F3" w:rsidR="006121B6" w:rsidRDefault="00C804EE" w:rsidP="006121B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3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A519" w14:textId="77777777" w:rsidR="003553B1" w:rsidRPr="00250DE9" w:rsidRDefault="003553B1">
    <w:pPr>
      <w:rPr>
        <w:szCs w:val="24"/>
      </w:rPr>
    </w:pPr>
  </w:p>
  <w:tbl>
    <w:tblPr>
      <w:tblW w:w="892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3168"/>
      <w:gridCol w:w="2880"/>
    </w:tblGrid>
    <w:tr w:rsidR="003553B1" w14:paraId="42C1555B" w14:textId="77777777" w:rsidTr="00E004AE">
      <w:tc>
        <w:tcPr>
          <w:tcW w:w="2880" w:type="dxa"/>
          <w:vAlign w:val="center"/>
        </w:tcPr>
        <w:p w14:paraId="52DB98C2" w14:textId="03B4EC7B" w:rsidR="003553B1" w:rsidRPr="006144FA" w:rsidRDefault="003553B1" w:rsidP="00C135D4">
          <w:pPr>
            <w:pStyle w:val="Header"/>
            <w:tabs>
              <w:tab w:val="clear" w:pos="4153"/>
              <w:tab w:val="clear" w:pos="8306"/>
            </w:tabs>
            <w:ind w:left="270"/>
            <w:rPr>
              <w:lang w:val="en-US" w:eastAsia="en-US"/>
            </w:rPr>
          </w:pPr>
        </w:p>
      </w:tc>
      <w:tc>
        <w:tcPr>
          <w:tcW w:w="3168" w:type="dxa"/>
        </w:tcPr>
        <w:p w14:paraId="4D801ACD" w14:textId="57F7CCE0" w:rsidR="003553B1" w:rsidRPr="006144FA" w:rsidRDefault="00A9644C" w:rsidP="003553B1">
          <w:pPr>
            <w:pStyle w:val="Header"/>
            <w:tabs>
              <w:tab w:val="clear" w:pos="4153"/>
              <w:tab w:val="clear" w:pos="8306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587B8976" wp14:editId="329A342F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836762" cy="739140"/>
                <wp:effectExtent l="0" t="0" r="1905" b="3810"/>
                <wp:wrapSquare wrapText="bothSides"/>
                <wp:docPr id="63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PT logo green_18012019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762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vAlign w:val="center"/>
        </w:tcPr>
        <w:p w14:paraId="4690F986" w14:textId="27E7ACE7" w:rsidR="003553B1" w:rsidRPr="006144FA" w:rsidRDefault="00C135D4" w:rsidP="00C135D4">
          <w:pPr>
            <w:pStyle w:val="Header"/>
            <w:tabs>
              <w:tab w:val="clear" w:pos="4153"/>
              <w:tab w:val="clear" w:pos="8306"/>
            </w:tabs>
            <w:ind w:right="198"/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                 </w:t>
          </w:r>
          <w:r w:rsidR="00387FEB">
            <w:rPr>
              <w:noProof/>
              <w:lang w:val="en-US" w:eastAsia="en-US"/>
            </w:rPr>
            <w:t xml:space="preserve"> </w:t>
          </w:r>
        </w:p>
      </w:tc>
    </w:tr>
  </w:tbl>
  <w:p w14:paraId="0DF46F6F" w14:textId="77777777" w:rsidR="00C135D4" w:rsidRPr="00C135D4" w:rsidRDefault="00C135D4" w:rsidP="00856E7A">
    <w:pPr>
      <w:ind w:right="38"/>
      <w:jc w:val="center"/>
      <w:rPr>
        <w:rFonts w:ascii="Garamond" w:hAnsi="Garamond"/>
        <w:b/>
        <w:bCs/>
        <w:spacing w:val="6"/>
        <w:sz w:val="28"/>
      </w:rPr>
    </w:pPr>
    <w:r w:rsidRPr="00C135D4">
      <w:rPr>
        <w:rFonts w:ascii="Garamond" w:hAnsi="Garamond"/>
        <w:b/>
        <w:bCs/>
        <w:sz w:val="28"/>
      </w:rPr>
      <w:t xml:space="preserve">ASIA-PACIFIC </w:t>
    </w:r>
    <w:r w:rsidRPr="00C135D4">
      <w:rPr>
        <w:rFonts w:ascii="Garamond" w:hAnsi="Garamond"/>
        <w:b/>
        <w:bCs/>
        <w:spacing w:val="6"/>
        <w:sz w:val="28"/>
      </w:rPr>
      <w:t>TELECOMMUNITY</w:t>
    </w:r>
  </w:p>
  <w:p w14:paraId="7563B3F6" w14:textId="77777777" w:rsidR="00C135D4" w:rsidRPr="00C135D4" w:rsidRDefault="00C135D4" w:rsidP="00856E7A">
    <w:pPr>
      <w:jc w:val="center"/>
      <w:rPr>
        <w:rFonts w:ascii="Garamond" w:hAnsi="Garamond"/>
        <w:b/>
        <w:bCs/>
        <w:sz w:val="20"/>
        <w:szCs w:val="20"/>
      </w:rPr>
    </w:pPr>
    <w:r w:rsidRPr="00C135D4">
      <w:rPr>
        <w:rFonts w:ascii="Garamond" w:hAnsi="Garamond"/>
        <w:b/>
        <w:bCs/>
        <w:sz w:val="20"/>
        <w:szCs w:val="20"/>
      </w:rPr>
      <w:t>12/49 Soi 5, Chaeng Watthana Road, Bangkok 10210, Thailand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B77"/>
    <w:multiLevelType w:val="hybridMultilevel"/>
    <w:tmpl w:val="D23280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936B73"/>
    <w:multiLevelType w:val="hybridMultilevel"/>
    <w:tmpl w:val="228A5B86"/>
    <w:lvl w:ilvl="0" w:tplc="2BD629FC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2919"/>
    <w:multiLevelType w:val="hybridMultilevel"/>
    <w:tmpl w:val="BAF01D6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C5566C"/>
    <w:multiLevelType w:val="hybridMultilevel"/>
    <w:tmpl w:val="E5EAEA12"/>
    <w:lvl w:ilvl="0" w:tplc="C5F618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EC3AA6"/>
    <w:multiLevelType w:val="hybridMultilevel"/>
    <w:tmpl w:val="867481EE"/>
    <w:lvl w:ilvl="0" w:tplc="0F269D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697097"/>
    <w:multiLevelType w:val="hybridMultilevel"/>
    <w:tmpl w:val="6038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08CE"/>
    <w:multiLevelType w:val="hybridMultilevel"/>
    <w:tmpl w:val="DD7A512A"/>
    <w:lvl w:ilvl="0" w:tplc="E68C0714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3EB13F1A"/>
    <w:multiLevelType w:val="hybridMultilevel"/>
    <w:tmpl w:val="4DF07A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614CB9"/>
    <w:multiLevelType w:val="hybridMultilevel"/>
    <w:tmpl w:val="6C38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8441A">
      <w:numFmt w:val="bullet"/>
      <w:lvlText w:val="•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9365D"/>
    <w:multiLevelType w:val="hybridMultilevel"/>
    <w:tmpl w:val="2ED4CA38"/>
    <w:lvl w:ilvl="0" w:tplc="C2666EB2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A5609"/>
    <w:multiLevelType w:val="hybridMultilevel"/>
    <w:tmpl w:val="9FFADFD2"/>
    <w:lvl w:ilvl="0" w:tplc="59C424A2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90D06"/>
    <w:multiLevelType w:val="hybridMultilevel"/>
    <w:tmpl w:val="97AABB96"/>
    <w:lvl w:ilvl="0" w:tplc="3DB01B5A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2" w15:restartNumberingAfterBreak="0">
    <w:nsid w:val="771E1421"/>
    <w:multiLevelType w:val="hybridMultilevel"/>
    <w:tmpl w:val="595A659E"/>
    <w:lvl w:ilvl="0" w:tplc="99A60C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C82840"/>
    <w:multiLevelType w:val="hybridMultilevel"/>
    <w:tmpl w:val="A0B26318"/>
    <w:lvl w:ilvl="0" w:tplc="2946ED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6856069">
    <w:abstractNumId w:val="4"/>
  </w:num>
  <w:num w:numId="2" w16cid:durableId="629820185">
    <w:abstractNumId w:val="5"/>
  </w:num>
  <w:num w:numId="3" w16cid:durableId="1307861398">
    <w:abstractNumId w:val="8"/>
  </w:num>
  <w:num w:numId="4" w16cid:durableId="1745839291">
    <w:abstractNumId w:val="7"/>
  </w:num>
  <w:num w:numId="5" w16cid:durableId="1448156406">
    <w:abstractNumId w:val="12"/>
  </w:num>
  <w:num w:numId="6" w16cid:durableId="2043944202">
    <w:abstractNumId w:val="10"/>
  </w:num>
  <w:num w:numId="7" w16cid:durableId="1988510654">
    <w:abstractNumId w:val="1"/>
  </w:num>
  <w:num w:numId="8" w16cid:durableId="956718669">
    <w:abstractNumId w:val="9"/>
  </w:num>
  <w:num w:numId="9" w16cid:durableId="860705288">
    <w:abstractNumId w:val="0"/>
  </w:num>
  <w:num w:numId="10" w16cid:durableId="1407413221">
    <w:abstractNumId w:val="3"/>
  </w:num>
  <w:num w:numId="11" w16cid:durableId="131750185">
    <w:abstractNumId w:val="2"/>
  </w:num>
  <w:num w:numId="12" w16cid:durableId="1283078404">
    <w:abstractNumId w:val="6"/>
  </w:num>
  <w:num w:numId="13" w16cid:durableId="1771466684">
    <w:abstractNumId w:val="11"/>
  </w:num>
  <w:num w:numId="14" w16cid:durableId="1551306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BD"/>
    <w:rsid w:val="00000AED"/>
    <w:rsid w:val="000049E1"/>
    <w:rsid w:val="00006985"/>
    <w:rsid w:val="000172B2"/>
    <w:rsid w:val="00045AB2"/>
    <w:rsid w:val="00053941"/>
    <w:rsid w:val="00065C7B"/>
    <w:rsid w:val="0006704C"/>
    <w:rsid w:val="00072C44"/>
    <w:rsid w:val="000761D6"/>
    <w:rsid w:val="00076CB8"/>
    <w:rsid w:val="00081F37"/>
    <w:rsid w:val="000918E2"/>
    <w:rsid w:val="00095363"/>
    <w:rsid w:val="000966BC"/>
    <w:rsid w:val="000967FE"/>
    <w:rsid w:val="000A2E2B"/>
    <w:rsid w:val="000B3BFD"/>
    <w:rsid w:val="000B525F"/>
    <w:rsid w:val="000C068F"/>
    <w:rsid w:val="000C0B24"/>
    <w:rsid w:val="000C3752"/>
    <w:rsid w:val="000C5AEB"/>
    <w:rsid w:val="000C71B0"/>
    <w:rsid w:val="000D72EF"/>
    <w:rsid w:val="000E1CE5"/>
    <w:rsid w:val="000F18EA"/>
    <w:rsid w:val="000F7887"/>
    <w:rsid w:val="00100293"/>
    <w:rsid w:val="001002BD"/>
    <w:rsid w:val="00111499"/>
    <w:rsid w:val="00116B94"/>
    <w:rsid w:val="001270FE"/>
    <w:rsid w:val="00127828"/>
    <w:rsid w:val="001338A8"/>
    <w:rsid w:val="001374DE"/>
    <w:rsid w:val="00147E54"/>
    <w:rsid w:val="001534F8"/>
    <w:rsid w:val="0015671F"/>
    <w:rsid w:val="00157822"/>
    <w:rsid w:val="00162370"/>
    <w:rsid w:val="00177202"/>
    <w:rsid w:val="001832BF"/>
    <w:rsid w:val="00184C44"/>
    <w:rsid w:val="001853AA"/>
    <w:rsid w:val="00186AF5"/>
    <w:rsid w:val="00194288"/>
    <w:rsid w:val="00197831"/>
    <w:rsid w:val="001A1CC0"/>
    <w:rsid w:val="001A2AB5"/>
    <w:rsid w:val="001A2CFB"/>
    <w:rsid w:val="001C2F26"/>
    <w:rsid w:val="001D21A2"/>
    <w:rsid w:val="001D2B6B"/>
    <w:rsid w:val="001D2D6F"/>
    <w:rsid w:val="001E3888"/>
    <w:rsid w:val="001E45D1"/>
    <w:rsid w:val="001F01C5"/>
    <w:rsid w:val="001F2885"/>
    <w:rsid w:val="00205C8D"/>
    <w:rsid w:val="0021582D"/>
    <w:rsid w:val="00217A6D"/>
    <w:rsid w:val="002216E2"/>
    <w:rsid w:val="00231E59"/>
    <w:rsid w:val="002427A4"/>
    <w:rsid w:val="00250DE9"/>
    <w:rsid w:val="00256935"/>
    <w:rsid w:val="0025737C"/>
    <w:rsid w:val="002669EB"/>
    <w:rsid w:val="002674CE"/>
    <w:rsid w:val="002677CE"/>
    <w:rsid w:val="00274991"/>
    <w:rsid w:val="00286225"/>
    <w:rsid w:val="00292230"/>
    <w:rsid w:val="00293799"/>
    <w:rsid w:val="002A3B0D"/>
    <w:rsid w:val="002A59DD"/>
    <w:rsid w:val="002B47E0"/>
    <w:rsid w:val="002C0539"/>
    <w:rsid w:val="002C161A"/>
    <w:rsid w:val="002C2CF0"/>
    <w:rsid w:val="002D341F"/>
    <w:rsid w:val="002D3BDC"/>
    <w:rsid w:val="002E5A0F"/>
    <w:rsid w:val="002F2E1A"/>
    <w:rsid w:val="002F3F20"/>
    <w:rsid w:val="003014B7"/>
    <w:rsid w:val="003053FA"/>
    <w:rsid w:val="0030705A"/>
    <w:rsid w:val="003173D1"/>
    <w:rsid w:val="003205FF"/>
    <w:rsid w:val="003222C0"/>
    <w:rsid w:val="00331022"/>
    <w:rsid w:val="00333C5C"/>
    <w:rsid w:val="003348FA"/>
    <w:rsid w:val="00341CE3"/>
    <w:rsid w:val="003527D5"/>
    <w:rsid w:val="0035439D"/>
    <w:rsid w:val="003553B1"/>
    <w:rsid w:val="00356DF5"/>
    <w:rsid w:val="00360B80"/>
    <w:rsid w:val="00361476"/>
    <w:rsid w:val="00364819"/>
    <w:rsid w:val="00366235"/>
    <w:rsid w:val="003700B2"/>
    <w:rsid w:val="00370801"/>
    <w:rsid w:val="00371DD0"/>
    <w:rsid w:val="0037228D"/>
    <w:rsid w:val="00374B0A"/>
    <w:rsid w:val="00385FD9"/>
    <w:rsid w:val="00387A2B"/>
    <w:rsid w:val="00387FEB"/>
    <w:rsid w:val="00391EBF"/>
    <w:rsid w:val="00395F15"/>
    <w:rsid w:val="003A72A6"/>
    <w:rsid w:val="003C1AC4"/>
    <w:rsid w:val="003D265C"/>
    <w:rsid w:val="003D5B4F"/>
    <w:rsid w:val="003F4D60"/>
    <w:rsid w:val="003F79F4"/>
    <w:rsid w:val="0040799E"/>
    <w:rsid w:val="00423A58"/>
    <w:rsid w:val="00424CEA"/>
    <w:rsid w:val="00432B2E"/>
    <w:rsid w:val="00437805"/>
    <w:rsid w:val="00442664"/>
    <w:rsid w:val="00455DF0"/>
    <w:rsid w:val="00457495"/>
    <w:rsid w:val="0046179A"/>
    <w:rsid w:val="0046192F"/>
    <w:rsid w:val="00477505"/>
    <w:rsid w:val="0047ABFA"/>
    <w:rsid w:val="00485757"/>
    <w:rsid w:val="00492511"/>
    <w:rsid w:val="004931B2"/>
    <w:rsid w:val="00493421"/>
    <w:rsid w:val="004B14AA"/>
    <w:rsid w:val="004B5A2F"/>
    <w:rsid w:val="004B761B"/>
    <w:rsid w:val="004B7A7A"/>
    <w:rsid w:val="004C08CF"/>
    <w:rsid w:val="004E0EFE"/>
    <w:rsid w:val="004E6962"/>
    <w:rsid w:val="004E7790"/>
    <w:rsid w:val="00503053"/>
    <w:rsid w:val="00513417"/>
    <w:rsid w:val="00515F09"/>
    <w:rsid w:val="00521F96"/>
    <w:rsid w:val="00524383"/>
    <w:rsid w:val="005366F7"/>
    <w:rsid w:val="00537E1B"/>
    <w:rsid w:val="00545630"/>
    <w:rsid w:val="00574E94"/>
    <w:rsid w:val="005859D2"/>
    <w:rsid w:val="00585EB3"/>
    <w:rsid w:val="005A5C88"/>
    <w:rsid w:val="005B249B"/>
    <w:rsid w:val="005D1632"/>
    <w:rsid w:val="005D24AD"/>
    <w:rsid w:val="005E00CF"/>
    <w:rsid w:val="005E07F9"/>
    <w:rsid w:val="005F6CD9"/>
    <w:rsid w:val="00600E64"/>
    <w:rsid w:val="0060350A"/>
    <w:rsid w:val="006121B6"/>
    <w:rsid w:val="006144FA"/>
    <w:rsid w:val="006150E3"/>
    <w:rsid w:val="00621485"/>
    <w:rsid w:val="00625BC5"/>
    <w:rsid w:val="00632A69"/>
    <w:rsid w:val="00632D95"/>
    <w:rsid w:val="0064142F"/>
    <w:rsid w:val="00642499"/>
    <w:rsid w:val="00645446"/>
    <w:rsid w:val="00645A37"/>
    <w:rsid w:val="00647478"/>
    <w:rsid w:val="0066097D"/>
    <w:rsid w:val="00664B07"/>
    <w:rsid w:val="00666EA2"/>
    <w:rsid w:val="00673589"/>
    <w:rsid w:val="006739B5"/>
    <w:rsid w:val="006749FD"/>
    <w:rsid w:val="00674E8B"/>
    <w:rsid w:val="00682D0D"/>
    <w:rsid w:val="0068593D"/>
    <w:rsid w:val="00686115"/>
    <w:rsid w:val="00695561"/>
    <w:rsid w:val="006A3F53"/>
    <w:rsid w:val="006A6648"/>
    <w:rsid w:val="006B0DC9"/>
    <w:rsid w:val="006B24B9"/>
    <w:rsid w:val="006B3386"/>
    <w:rsid w:val="006B4591"/>
    <w:rsid w:val="006B7512"/>
    <w:rsid w:val="006C5803"/>
    <w:rsid w:val="006D3531"/>
    <w:rsid w:val="006D3F9E"/>
    <w:rsid w:val="006D474E"/>
    <w:rsid w:val="006D4E26"/>
    <w:rsid w:val="006E7687"/>
    <w:rsid w:val="006F5058"/>
    <w:rsid w:val="006F71D7"/>
    <w:rsid w:val="0070257C"/>
    <w:rsid w:val="007236DD"/>
    <w:rsid w:val="007424F6"/>
    <w:rsid w:val="007535F9"/>
    <w:rsid w:val="0076610F"/>
    <w:rsid w:val="00771044"/>
    <w:rsid w:val="00774A2C"/>
    <w:rsid w:val="007773FD"/>
    <w:rsid w:val="00777B20"/>
    <w:rsid w:val="007A4E34"/>
    <w:rsid w:val="007C2434"/>
    <w:rsid w:val="007C6832"/>
    <w:rsid w:val="007C78EE"/>
    <w:rsid w:val="007D2001"/>
    <w:rsid w:val="007E5917"/>
    <w:rsid w:val="007E6E8C"/>
    <w:rsid w:val="007F0495"/>
    <w:rsid w:val="007F30EB"/>
    <w:rsid w:val="0080542F"/>
    <w:rsid w:val="00837219"/>
    <w:rsid w:val="00837904"/>
    <w:rsid w:val="00851B33"/>
    <w:rsid w:val="00856E7A"/>
    <w:rsid w:val="00857BBD"/>
    <w:rsid w:val="00861EDB"/>
    <w:rsid w:val="0086322C"/>
    <w:rsid w:val="00867A71"/>
    <w:rsid w:val="00870AC6"/>
    <w:rsid w:val="00885B6B"/>
    <w:rsid w:val="00892D2A"/>
    <w:rsid w:val="008B1CAA"/>
    <w:rsid w:val="008C7293"/>
    <w:rsid w:val="008D6C5F"/>
    <w:rsid w:val="008F1E7F"/>
    <w:rsid w:val="008F5C8D"/>
    <w:rsid w:val="0090081E"/>
    <w:rsid w:val="009065A1"/>
    <w:rsid w:val="009112F8"/>
    <w:rsid w:val="00912A18"/>
    <w:rsid w:val="00916E92"/>
    <w:rsid w:val="0092189D"/>
    <w:rsid w:val="00924676"/>
    <w:rsid w:val="00926327"/>
    <w:rsid w:val="0093027F"/>
    <w:rsid w:val="00940BFC"/>
    <w:rsid w:val="00943E0B"/>
    <w:rsid w:val="0094563D"/>
    <w:rsid w:val="0095079B"/>
    <w:rsid w:val="00954302"/>
    <w:rsid w:val="009574E7"/>
    <w:rsid w:val="00957D2C"/>
    <w:rsid w:val="00961212"/>
    <w:rsid w:val="0096553F"/>
    <w:rsid w:val="00965FA2"/>
    <w:rsid w:val="009671B1"/>
    <w:rsid w:val="00970544"/>
    <w:rsid w:val="0097482A"/>
    <w:rsid w:val="009768F8"/>
    <w:rsid w:val="009800A3"/>
    <w:rsid w:val="009872B3"/>
    <w:rsid w:val="009A372C"/>
    <w:rsid w:val="009C025F"/>
    <w:rsid w:val="009C3035"/>
    <w:rsid w:val="009C7D46"/>
    <w:rsid w:val="009D6087"/>
    <w:rsid w:val="009F3D98"/>
    <w:rsid w:val="00A01F37"/>
    <w:rsid w:val="00A0404C"/>
    <w:rsid w:val="00A165C7"/>
    <w:rsid w:val="00A17265"/>
    <w:rsid w:val="00A17E04"/>
    <w:rsid w:val="00A200CD"/>
    <w:rsid w:val="00A202E4"/>
    <w:rsid w:val="00A23E0E"/>
    <w:rsid w:val="00A37AC4"/>
    <w:rsid w:val="00A4123E"/>
    <w:rsid w:val="00A42A1D"/>
    <w:rsid w:val="00A42EBB"/>
    <w:rsid w:val="00A533F1"/>
    <w:rsid w:val="00A53C5A"/>
    <w:rsid w:val="00A53DBE"/>
    <w:rsid w:val="00A573F6"/>
    <w:rsid w:val="00A6158A"/>
    <w:rsid w:val="00A66801"/>
    <w:rsid w:val="00A66890"/>
    <w:rsid w:val="00A713CF"/>
    <w:rsid w:val="00A7770D"/>
    <w:rsid w:val="00A82131"/>
    <w:rsid w:val="00A83CC5"/>
    <w:rsid w:val="00A93804"/>
    <w:rsid w:val="00A9644C"/>
    <w:rsid w:val="00AA62A8"/>
    <w:rsid w:val="00AA6F56"/>
    <w:rsid w:val="00AB3BD8"/>
    <w:rsid w:val="00AB7B68"/>
    <w:rsid w:val="00AC5CA3"/>
    <w:rsid w:val="00AC6338"/>
    <w:rsid w:val="00AD37DB"/>
    <w:rsid w:val="00AE0651"/>
    <w:rsid w:val="00AE10D9"/>
    <w:rsid w:val="00AF1A0B"/>
    <w:rsid w:val="00B03CC6"/>
    <w:rsid w:val="00B153AA"/>
    <w:rsid w:val="00B23599"/>
    <w:rsid w:val="00B32A43"/>
    <w:rsid w:val="00B34ACF"/>
    <w:rsid w:val="00B41EAE"/>
    <w:rsid w:val="00B56518"/>
    <w:rsid w:val="00B617EB"/>
    <w:rsid w:val="00B7050F"/>
    <w:rsid w:val="00B707B1"/>
    <w:rsid w:val="00B72A16"/>
    <w:rsid w:val="00B739C7"/>
    <w:rsid w:val="00B768A7"/>
    <w:rsid w:val="00B92A99"/>
    <w:rsid w:val="00BB1A02"/>
    <w:rsid w:val="00BB6844"/>
    <w:rsid w:val="00BC02B1"/>
    <w:rsid w:val="00BC0E4E"/>
    <w:rsid w:val="00BC5AF5"/>
    <w:rsid w:val="00BD08D7"/>
    <w:rsid w:val="00BD0A43"/>
    <w:rsid w:val="00BD49C8"/>
    <w:rsid w:val="00BD5199"/>
    <w:rsid w:val="00BE0CFC"/>
    <w:rsid w:val="00C12916"/>
    <w:rsid w:val="00C135D4"/>
    <w:rsid w:val="00C13695"/>
    <w:rsid w:val="00C177FA"/>
    <w:rsid w:val="00C17D54"/>
    <w:rsid w:val="00C22C06"/>
    <w:rsid w:val="00C25467"/>
    <w:rsid w:val="00C40429"/>
    <w:rsid w:val="00C42CF0"/>
    <w:rsid w:val="00C72AEA"/>
    <w:rsid w:val="00C7394A"/>
    <w:rsid w:val="00C741D8"/>
    <w:rsid w:val="00C804EE"/>
    <w:rsid w:val="00C814AB"/>
    <w:rsid w:val="00CA0A8B"/>
    <w:rsid w:val="00CB649D"/>
    <w:rsid w:val="00CC7AA1"/>
    <w:rsid w:val="00CE1CDA"/>
    <w:rsid w:val="00CE213F"/>
    <w:rsid w:val="00CE2C33"/>
    <w:rsid w:val="00CF27A7"/>
    <w:rsid w:val="00CF353A"/>
    <w:rsid w:val="00CF745D"/>
    <w:rsid w:val="00D02BEF"/>
    <w:rsid w:val="00D04939"/>
    <w:rsid w:val="00D10CC6"/>
    <w:rsid w:val="00D1228A"/>
    <w:rsid w:val="00D1378C"/>
    <w:rsid w:val="00D2629A"/>
    <w:rsid w:val="00D301E7"/>
    <w:rsid w:val="00D3650B"/>
    <w:rsid w:val="00D42ED2"/>
    <w:rsid w:val="00D5336D"/>
    <w:rsid w:val="00D535C6"/>
    <w:rsid w:val="00D6012C"/>
    <w:rsid w:val="00D64135"/>
    <w:rsid w:val="00D74457"/>
    <w:rsid w:val="00D81321"/>
    <w:rsid w:val="00D92A9C"/>
    <w:rsid w:val="00DB030B"/>
    <w:rsid w:val="00DB380E"/>
    <w:rsid w:val="00DB3EA0"/>
    <w:rsid w:val="00DC6816"/>
    <w:rsid w:val="00DD0C3C"/>
    <w:rsid w:val="00DD3A4A"/>
    <w:rsid w:val="00DD6478"/>
    <w:rsid w:val="00DF3D95"/>
    <w:rsid w:val="00DF4EB0"/>
    <w:rsid w:val="00E0142A"/>
    <w:rsid w:val="00E04DEA"/>
    <w:rsid w:val="00E20AFC"/>
    <w:rsid w:val="00E2322D"/>
    <w:rsid w:val="00E26ED7"/>
    <w:rsid w:val="00E35D18"/>
    <w:rsid w:val="00E36C17"/>
    <w:rsid w:val="00E373D9"/>
    <w:rsid w:val="00E40AD8"/>
    <w:rsid w:val="00E42E8E"/>
    <w:rsid w:val="00E45009"/>
    <w:rsid w:val="00E45698"/>
    <w:rsid w:val="00E46899"/>
    <w:rsid w:val="00E50316"/>
    <w:rsid w:val="00E531B4"/>
    <w:rsid w:val="00E56714"/>
    <w:rsid w:val="00E66417"/>
    <w:rsid w:val="00E762CC"/>
    <w:rsid w:val="00E7746C"/>
    <w:rsid w:val="00E82D9D"/>
    <w:rsid w:val="00E95095"/>
    <w:rsid w:val="00E96BDC"/>
    <w:rsid w:val="00E96EC6"/>
    <w:rsid w:val="00E96ED2"/>
    <w:rsid w:val="00EA2AEE"/>
    <w:rsid w:val="00EA2ECF"/>
    <w:rsid w:val="00EA5988"/>
    <w:rsid w:val="00EA5B6D"/>
    <w:rsid w:val="00EB2FB0"/>
    <w:rsid w:val="00EB5379"/>
    <w:rsid w:val="00EB548A"/>
    <w:rsid w:val="00EC216D"/>
    <w:rsid w:val="00ED0C99"/>
    <w:rsid w:val="00ED3B2C"/>
    <w:rsid w:val="00EE1BB8"/>
    <w:rsid w:val="00EE6E60"/>
    <w:rsid w:val="00EF7AE0"/>
    <w:rsid w:val="00EF7C7C"/>
    <w:rsid w:val="00F02D9F"/>
    <w:rsid w:val="00F02DC1"/>
    <w:rsid w:val="00F0383A"/>
    <w:rsid w:val="00F114AF"/>
    <w:rsid w:val="00F11C09"/>
    <w:rsid w:val="00F43441"/>
    <w:rsid w:val="00F44651"/>
    <w:rsid w:val="00F44976"/>
    <w:rsid w:val="00F54D27"/>
    <w:rsid w:val="00F576B6"/>
    <w:rsid w:val="00F64919"/>
    <w:rsid w:val="00F66CCE"/>
    <w:rsid w:val="00F73053"/>
    <w:rsid w:val="00F823A1"/>
    <w:rsid w:val="00F86562"/>
    <w:rsid w:val="00FA0C30"/>
    <w:rsid w:val="00FA0FB1"/>
    <w:rsid w:val="00FD1F44"/>
    <w:rsid w:val="00FE0F24"/>
    <w:rsid w:val="00FE1043"/>
    <w:rsid w:val="00FE627D"/>
    <w:rsid w:val="00FF2D8F"/>
    <w:rsid w:val="015C91E9"/>
    <w:rsid w:val="02E39C96"/>
    <w:rsid w:val="04A18810"/>
    <w:rsid w:val="05E1FF27"/>
    <w:rsid w:val="08A7F51C"/>
    <w:rsid w:val="0924D5A3"/>
    <w:rsid w:val="0A07F219"/>
    <w:rsid w:val="0C7EBBB5"/>
    <w:rsid w:val="0D5A72FD"/>
    <w:rsid w:val="0DDD4874"/>
    <w:rsid w:val="11D63DF6"/>
    <w:rsid w:val="1504543D"/>
    <w:rsid w:val="156CCD4C"/>
    <w:rsid w:val="16B9B296"/>
    <w:rsid w:val="189EA413"/>
    <w:rsid w:val="18AD09AF"/>
    <w:rsid w:val="19BAB41F"/>
    <w:rsid w:val="19C73FBF"/>
    <w:rsid w:val="1A587D40"/>
    <w:rsid w:val="1AD02762"/>
    <w:rsid w:val="1B5A62CD"/>
    <w:rsid w:val="1CF21B07"/>
    <w:rsid w:val="1F75692F"/>
    <w:rsid w:val="21D5F30F"/>
    <w:rsid w:val="24E3C4CE"/>
    <w:rsid w:val="29157E3E"/>
    <w:rsid w:val="2C54961F"/>
    <w:rsid w:val="2C60741F"/>
    <w:rsid w:val="2D37C8A7"/>
    <w:rsid w:val="30164130"/>
    <w:rsid w:val="3049CFF5"/>
    <w:rsid w:val="33AC05F9"/>
    <w:rsid w:val="33DD7852"/>
    <w:rsid w:val="374ABB91"/>
    <w:rsid w:val="400191A0"/>
    <w:rsid w:val="407AE77C"/>
    <w:rsid w:val="41A73816"/>
    <w:rsid w:val="434C1607"/>
    <w:rsid w:val="43BB451C"/>
    <w:rsid w:val="4443AADD"/>
    <w:rsid w:val="47CAD6D0"/>
    <w:rsid w:val="48985303"/>
    <w:rsid w:val="49025412"/>
    <w:rsid w:val="4B94FEB8"/>
    <w:rsid w:val="4C811509"/>
    <w:rsid w:val="4CCA6C93"/>
    <w:rsid w:val="4EC706DE"/>
    <w:rsid w:val="5145431E"/>
    <w:rsid w:val="51F9063F"/>
    <w:rsid w:val="5417D4BB"/>
    <w:rsid w:val="543F333B"/>
    <w:rsid w:val="5738ED2C"/>
    <w:rsid w:val="5799BE79"/>
    <w:rsid w:val="5CE081D7"/>
    <w:rsid w:val="5ECC43BB"/>
    <w:rsid w:val="5FE6C7E0"/>
    <w:rsid w:val="617E3056"/>
    <w:rsid w:val="62A3B3FB"/>
    <w:rsid w:val="63CD1EBE"/>
    <w:rsid w:val="64657810"/>
    <w:rsid w:val="65794FA4"/>
    <w:rsid w:val="67502570"/>
    <w:rsid w:val="67D9111F"/>
    <w:rsid w:val="690F5F9D"/>
    <w:rsid w:val="6ABB0E9F"/>
    <w:rsid w:val="6D4C537F"/>
    <w:rsid w:val="6DF37549"/>
    <w:rsid w:val="6EF2C53A"/>
    <w:rsid w:val="73465896"/>
    <w:rsid w:val="76617A00"/>
    <w:rsid w:val="77ECF9E6"/>
    <w:rsid w:val="78469781"/>
    <w:rsid w:val="7D2B9DBE"/>
    <w:rsid w:val="7EC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6DCB5"/>
  <w15:docId w15:val="{85E2E9B2-3502-42F9-804F-95126F0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F96"/>
    <w:rPr>
      <w:sz w:val="24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31E59"/>
    <w:pPr>
      <w:widowControl w:val="0"/>
      <w:autoSpaceDE w:val="0"/>
      <w:autoSpaceDN w:val="0"/>
      <w:adjustRightInd w:val="0"/>
      <w:ind w:left="204"/>
      <w:outlineLvl w:val="0"/>
    </w:pPr>
    <w:rPr>
      <w:rFonts w:eastAsiaTheme="minorEastAsia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A6F56"/>
    <w:rPr>
      <w:color w:val="0000FF"/>
      <w:u w:val="single"/>
    </w:rPr>
  </w:style>
  <w:style w:type="paragraph" w:styleId="BalloonText">
    <w:name w:val="Balloon Text"/>
    <w:basedOn w:val="Normal"/>
    <w:semiHidden/>
    <w:rsid w:val="00AA6F56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46192F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rsid w:val="0046192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85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121B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7720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002BD"/>
    <w:pPr>
      <w:widowControl w:val="0"/>
      <w:autoSpaceDE w:val="0"/>
      <w:autoSpaceDN w:val="0"/>
    </w:pPr>
    <w:rPr>
      <w:rFonts w:cs="Times New Roman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002BD"/>
    <w:rPr>
      <w:rFonts w:cs="Times New Roman"/>
      <w:sz w:val="24"/>
      <w:szCs w:val="24"/>
      <w:lang w:eastAsia="en-US" w:bidi="ar-SA"/>
    </w:rPr>
  </w:style>
  <w:style w:type="paragraph" w:styleId="Title">
    <w:name w:val="Title"/>
    <w:basedOn w:val="Normal"/>
    <w:link w:val="TitleChar"/>
    <w:uiPriority w:val="10"/>
    <w:qFormat/>
    <w:rsid w:val="001002BD"/>
    <w:pPr>
      <w:widowControl w:val="0"/>
      <w:autoSpaceDE w:val="0"/>
      <w:autoSpaceDN w:val="0"/>
      <w:spacing w:before="38"/>
      <w:ind w:left="2053" w:right="1913"/>
      <w:jc w:val="center"/>
    </w:pPr>
    <w:rPr>
      <w:rFonts w:ascii="Garamond" w:eastAsia="Garamond" w:hAnsi="Garamond" w:cs="Garamond"/>
      <w:b/>
      <w:bCs/>
      <w:sz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002BD"/>
    <w:rPr>
      <w:rFonts w:ascii="Garamond" w:eastAsia="Garamond" w:hAnsi="Garamond" w:cs="Garamond"/>
      <w:b/>
      <w:bCs/>
      <w:sz w:val="28"/>
      <w:szCs w:val="28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1002BD"/>
    <w:pPr>
      <w:widowControl w:val="0"/>
      <w:autoSpaceDE w:val="0"/>
      <w:autoSpaceDN w:val="0"/>
      <w:spacing w:line="246" w:lineRule="exact"/>
      <w:ind w:left="200"/>
    </w:pPr>
    <w:rPr>
      <w:rFonts w:cs="Times New Roman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50D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1E59"/>
    <w:rPr>
      <w:rFonts w:eastAsiaTheme="minorEastAsia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tsec.org" TargetMode="External"/><Relationship Id="rId1" Type="http://schemas.openxmlformats.org/officeDocument/2006/relationships/hyperlink" Target="mailto:aptmail@apt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nee\Documents\Custom%20Office%20Templates\APT%20letter%20template_45th%20anniversary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8743d-f1a1-4553-a233-ec1bd5105832">
      <Terms xmlns="http://schemas.microsoft.com/office/infopath/2007/PartnerControls"/>
    </lcf76f155ced4ddcb4097134ff3c332f>
    <TaxCatchAll xmlns="c7e771be-c3f3-4415-a01f-6b382566ad45" xsi:nil="true"/>
    <Note xmlns="8398743d-f1a1-4553-a233-ec1bd5105832" xsi:nil="true"/>
    <Reviewed xmlns="8398743d-f1a1-4553-a233-ec1bd5105832" xsi:nil="true"/>
    <Remarks xmlns="8398743d-f1a1-4553-a233-ec1bd51058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0C85A0B969A774F87A7D55FBE62B5FC" ma:contentTypeVersion="15" ma:contentTypeDescription="สร้างเอกสารใหม่" ma:contentTypeScope="" ma:versionID="920167a36bf886d21695cca99c93f1c8">
  <xsd:schema xmlns:xsd="http://www.w3.org/2001/XMLSchema" xmlns:xs="http://www.w3.org/2001/XMLSchema" xmlns:p="http://schemas.microsoft.com/office/2006/metadata/properties" xmlns:ns2="8398743d-f1a1-4553-a233-ec1bd5105832" xmlns:ns3="c7e771be-c3f3-4415-a01f-6b382566ad45" targetNamespace="http://schemas.microsoft.com/office/2006/metadata/properties" ma:root="true" ma:fieldsID="275fb8b1396b736660afab95f91d3fc6" ns2:_="" ns3:_="">
    <xsd:import namespace="8398743d-f1a1-4553-a233-ec1bd5105832"/>
    <xsd:import namespace="c7e771be-c3f3-4415-a01f-6b382566ad4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Reviewed" minOccurs="0"/>
                <xsd:element ref="ns2:Note" minOccurs="0"/>
                <xsd:element ref="ns2:Remar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8743d-f1a1-4553-a233-ec1bd51058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แท็กรูป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Reviewed" ma:index="20" nillable="true" ma:displayName="Reviewed" ma:description="Consent to proceed to upload it" ma:format="Dropdown" ma:internalName="Reviewed">
      <xsd:simpleType>
        <xsd:restriction base="dms:Choice">
          <xsd:enumeration value="YES"/>
          <xsd:enumeration value="NO"/>
          <xsd:enumeration value="Pending"/>
          <xsd:enumeration value="Choice 4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Remarks" ma:index="22" nillable="true" ma:displayName="Remarks" ma:format="Dropdown" ma:internalName="Remark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71be-c3f3-4415-a01f-6b382566ad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6d084f-d2bf-4f72-8d7b-287019b78728}" ma:internalName="TaxCatchAll" ma:showField="CatchAllData" ma:web="c7e771be-c3f3-4415-a01f-6b382566a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CDDCC-6874-4014-A2EA-A924CD50395C}">
  <ds:schemaRefs>
    <ds:schemaRef ds:uri="http://schemas.microsoft.com/office/2006/metadata/properties"/>
    <ds:schemaRef ds:uri="http://schemas.microsoft.com/office/infopath/2007/PartnerControls"/>
    <ds:schemaRef ds:uri="8398743d-f1a1-4553-a233-ec1bd5105832"/>
    <ds:schemaRef ds:uri="c7e771be-c3f3-4415-a01f-6b382566ad45"/>
  </ds:schemaRefs>
</ds:datastoreItem>
</file>

<file path=customXml/itemProps2.xml><?xml version="1.0" encoding="utf-8"?>
<ds:datastoreItem xmlns:ds="http://schemas.openxmlformats.org/officeDocument/2006/customXml" ds:itemID="{4A4B71A1-A2C8-4723-B0F4-2F69A2DD8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8743d-f1a1-4553-a233-ec1bd5105832"/>
    <ds:schemaRef ds:uri="c7e771be-c3f3-4415-a01f-6b382566a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E59A6-9A5D-47D0-BBA5-444B1589D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 letter template_45th anniversary_2024</Template>
  <TotalTime>24</TotalTime>
  <Pages>2</Pages>
  <Words>237</Words>
  <Characters>1176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>Hewlett-Packard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creator>Pranee Phumbangpa</dc:creator>
  <cp:lastModifiedBy>Nidup Gyeltshen</cp:lastModifiedBy>
  <cp:revision>11</cp:revision>
  <cp:lastPrinted>2019-01-24T06:56:00Z</cp:lastPrinted>
  <dcterms:created xsi:type="dcterms:W3CDTF">2025-08-06T02:33:00Z</dcterms:created>
  <dcterms:modified xsi:type="dcterms:W3CDTF">2025-11-13T07:45:00Z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0x010100D0C85A0B969A774F87A7D55FBE62B5FC</vt:lpwstr>
  </property>
  <property fmtid="{D5CDD505-2E9C-101B-9397-08002B2CF9AE}" pid="3" name="MediaServiceImageTags">
    <vt:lpwstr/>
  </property>
</Properties>
</file>